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91F" w:rsidRPr="00856F9B" w:rsidRDefault="007B291F" w:rsidP="003235EF">
      <w:pPr>
        <w:rPr>
          <w:rFonts w:asciiTheme="minorEastAsia" w:hAnsiTheme="minorEastAsia"/>
          <w:szCs w:val="21"/>
        </w:rPr>
      </w:pPr>
    </w:p>
    <w:p w:rsidR="0007514A" w:rsidRPr="00856F9B" w:rsidRDefault="0007514A" w:rsidP="0007514A">
      <w:pPr>
        <w:rPr>
          <w:rFonts w:asciiTheme="minorEastAsia" w:hAnsiTheme="minorEastAsia"/>
          <w:szCs w:val="21"/>
        </w:rPr>
      </w:pPr>
      <w:r w:rsidRPr="00856F9B">
        <w:rPr>
          <w:rFonts w:asciiTheme="minorEastAsia" w:hAnsiTheme="minorEastAsia" w:hint="eastAsia"/>
          <w:szCs w:val="21"/>
        </w:rPr>
        <w:t>様式</w:t>
      </w:r>
      <w:r w:rsidR="00AA6138" w:rsidRPr="00856F9B">
        <w:rPr>
          <w:rFonts w:asciiTheme="minorEastAsia" w:hAnsiTheme="minorEastAsia" w:hint="eastAsia"/>
          <w:szCs w:val="21"/>
        </w:rPr>
        <w:t>２</w:t>
      </w:r>
    </w:p>
    <w:p w:rsidR="007B291F" w:rsidRPr="00856F9B" w:rsidRDefault="007B291F" w:rsidP="003235EF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16"/>
        <w:gridCol w:w="1130"/>
        <w:gridCol w:w="1813"/>
        <w:gridCol w:w="2099"/>
        <w:gridCol w:w="2094"/>
      </w:tblGrid>
      <w:tr w:rsidR="0007514A" w:rsidRPr="00856F9B" w:rsidTr="0007514A">
        <w:tc>
          <w:tcPr>
            <w:tcW w:w="9072" w:type="dxa"/>
            <w:gridSpan w:val="5"/>
          </w:tcPr>
          <w:p w:rsidR="0007514A" w:rsidRPr="00856F9B" w:rsidRDefault="0007514A" w:rsidP="00075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教</w:t>
            </w:r>
            <w:r w:rsidR="005157FF" w:rsidRPr="00856F9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56F9B">
              <w:rPr>
                <w:rFonts w:asciiTheme="minorEastAsia" w:hAnsiTheme="minorEastAsia" w:hint="eastAsia"/>
                <w:szCs w:val="21"/>
              </w:rPr>
              <w:t>育</w:t>
            </w:r>
            <w:r w:rsidR="005157FF" w:rsidRPr="00856F9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56F9B">
              <w:rPr>
                <w:rFonts w:asciiTheme="minorEastAsia" w:hAnsiTheme="minorEastAsia" w:hint="eastAsia"/>
                <w:szCs w:val="21"/>
              </w:rPr>
              <w:t>研</w:t>
            </w:r>
            <w:r w:rsidR="005157FF" w:rsidRPr="00856F9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56F9B">
              <w:rPr>
                <w:rFonts w:asciiTheme="minorEastAsia" w:hAnsiTheme="minorEastAsia" w:hint="eastAsia"/>
                <w:szCs w:val="21"/>
              </w:rPr>
              <w:t>究</w:t>
            </w:r>
            <w:r w:rsidR="005157FF" w:rsidRPr="00856F9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56F9B">
              <w:rPr>
                <w:rFonts w:asciiTheme="minorEastAsia" w:hAnsiTheme="minorEastAsia" w:hint="eastAsia"/>
                <w:szCs w:val="21"/>
              </w:rPr>
              <w:t>業</w:t>
            </w:r>
            <w:r w:rsidR="005157FF" w:rsidRPr="00856F9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56F9B">
              <w:rPr>
                <w:rFonts w:asciiTheme="minorEastAsia" w:hAnsiTheme="minorEastAsia" w:hint="eastAsia"/>
                <w:szCs w:val="21"/>
              </w:rPr>
              <w:t>績</w:t>
            </w:r>
            <w:r w:rsidR="005157FF" w:rsidRPr="00856F9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56F9B">
              <w:rPr>
                <w:rFonts w:asciiTheme="minorEastAsia" w:hAnsiTheme="minorEastAsia" w:hint="eastAsia"/>
                <w:szCs w:val="21"/>
              </w:rPr>
              <w:t>調</w:t>
            </w:r>
            <w:r w:rsidR="005157FF" w:rsidRPr="00856F9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56F9B">
              <w:rPr>
                <w:rFonts w:asciiTheme="minorEastAsia" w:hAnsiTheme="minorEastAsia" w:hint="eastAsia"/>
                <w:szCs w:val="21"/>
              </w:rPr>
              <w:t>書</w:t>
            </w:r>
          </w:p>
          <w:p w:rsidR="0007514A" w:rsidRPr="00856F9B" w:rsidRDefault="0007514A" w:rsidP="0007514A">
            <w:pPr>
              <w:jc w:val="right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  <w:p w:rsidR="0007514A" w:rsidRPr="00856F9B" w:rsidRDefault="0007514A" w:rsidP="0007514A">
            <w:pPr>
              <w:jc w:val="right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氏　名　　　　　　　印</w:t>
            </w:r>
          </w:p>
        </w:tc>
      </w:tr>
      <w:tr w:rsidR="0007514A" w:rsidRPr="00856F9B" w:rsidTr="00AA6138">
        <w:trPr>
          <w:trHeight w:val="70"/>
        </w:trPr>
        <w:tc>
          <w:tcPr>
            <w:tcW w:w="2981" w:type="dxa"/>
            <w:gridSpan w:val="2"/>
          </w:tcPr>
          <w:p w:rsidR="0007514A" w:rsidRPr="00856F9B" w:rsidRDefault="0007514A" w:rsidP="00075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事　　　項</w:t>
            </w:r>
          </w:p>
        </w:tc>
        <w:tc>
          <w:tcPr>
            <w:tcW w:w="1839" w:type="dxa"/>
          </w:tcPr>
          <w:p w:rsidR="0007514A" w:rsidRPr="00856F9B" w:rsidRDefault="0007514A" w:rsidP="00075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4252" w:type="dxa"/>
            <w:gridSpan w:val="2"/>
          </w:tcPr>
          <w:p w:rsidR="0007514A" w:rsidRPr="00856F9B" w:rsidRDefault="0007514A" w:rsidP="000751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概　　　要</w:t>
            </w:r>
          </w:p>
        </w:tc>
      </w:tr>
      <w:tr w:rsidR="0007514A" w:rsidRPr="00856F9B" w:rsidTr="0007514A">
        <w:tc>
          <w:tcPr>
            <w:tcW w:w="2981" w:type="dxa"/>
            <w:gridSpan w:val="2"/>
          </w:tcPr>
          <w:p w:rsidR="0007514A" w:rsidRPr="00856F9B" w:rsidRDefault="0007514A" w:rsidP="003235EF">
            <w:pPr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教育上の業績</w:t>
            </w:r>
          </w:p>
          <w:p w:rsidR="0007514A" w:rsidRPr="00856F9B" w:rsidRDefault="0007514A" w:rsidP="003235EF">
            <w:pPr>
              <w:rPr>
                <w:rFonts w:asciiTheme="minorEastAsia" w:hAnsiTheme="minorEastAsia"/>
                <w:szCs w:val="21"/>
              </w:rPr>
            </w:pPr>
          </w:p>
          <w:p w:rsidR="0007514A" w:rsidRPr="00856F9B" w:rsidRDefault="0007514A" w:rsidP="003235EF">
            <w:pPr>
              <w:rPr>
                <w:rFonts w:asciiTheme="minorEastAsia" w:hAnsiTheme="minorEastAsia"/>
                <w:szCs w:val="21"/>
              </w:rPr>
            </w:pPr>
          </w:p>
          <w:p w:rsidR="0007514A" w:rsidRPr="00856F9B" w:rsidRDefault="0007514A" w:rsidP="003235E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vMerge w:val="restart"/>
          </w:tcPr>
          <w:p w:rsidR="0007514A" w:rsidRPr="00856F9B" w:rsidRDefault="0007514A" w:rsidP="003235E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gridSpan w:val="2"/>
            <w:vMerge w:val="restart"/>
          </w:tcPr>
          <w:p w:rsidR="0007514A" w:rsidRPr="00856F9B" w:rsidRDefault="0007514A" w:rsidP="003235E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7514A" w:rsidRPr="00856F9B" w:rsidTr="0007514A">
        <w:tc>
          <w:tcPr>
            <w:tcW w:w="2981" w:type="dxa"/>
            <w:gridSpan w:val="2"/>
          </w:tcPr>
          <w:p w:rsidR="0007514A" w:rsidRPr="00856F9B" w:rsidRDefault="0007514A" w:rsidP="0007514A">
            <w:pPr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職務上の業績</w:t>
            </w:r>
          </w:p>
          <w:p w:rsidR="0007514A" w:rsidRPr="00856F9B" w:rsidRDefault="0007514A" w:rsidP="0007514A">
            <w:pPr>
              <w:rPr>
                <w:rFonts w:asciiTheme="minorEastAsia" w:hAnsiTheme="minorEastAsia"/>
                <w:szCs w:val="21"/>
              </w:rPr>
            </w:pPr>
          </w:p>
          <w:p w:rsidR="0007514A" w:rsidRPr="00856F9B" w:rsidRDefault="0007514A" w:rsidP="0007514A">
            <w:pPr>
              <w:rPr>
                <w:rFonts w:asciiTheme="minorEastAsia" w:hAnsiTheme="minorEastAsia"/>
                <w:szCs w:val="21"/>
              </w:rPr>
            </w:pPr>
          </w:p>
          <w:p w:rsidR="0007514A" w:rsidRPr="00856F9B" w:rsidRDefault="0007514A" w:rsidP="0007514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vMerge/>
          </w:tcPr>
          <w:p w:rsidR="0007514A" w:rsidRPr="00856F9B" w:rsidRDefault="0007514A" w:rsidP="003235E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2" w:type="dxa"/>
            <w:gridSpan w:val="2"/>
            <w:vMerge/>
          </w:tcPr>
          <w:p w:rsidR="0007514A" w:rsidRPr="00856F9B" w:rsidRDefault="0007514A" w:rsidP="003235E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7514A" w:rsidRPr="00856F9B" w:rsidTr="00AA6138">
        <w:tc>
          <w:tcPr>
            <w:tcW w:w="1843" w:type="dxa"/>
          </w:tcPr>
          <w:p w:rsidR="0007514A" w:rsidRPr="00856F9B" w:rsidRDefault="0007514A" w:rsidP="003235EF">
            <w:pPr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著書学術論文等の名称</w:t>
            </w:r>
          </w:p>
        </w:tc>
        <w:tc>
          <w:tcPr>
            <w:tcW w:w="1138" w:type="dxa"/>
          </w:tcPr>
          <w:p w:rsidR="0007514A" w:rsidRPr="00856F9B" w:rsidRDefault="0007514A" w:rsidP="003235EF">
            <w:pPr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単著・共著の別</w:t>
            </w:r>
          </w:p>
        </w:tc>
        <w:tc>
          <w:tcPr>
            <w:tcW w:w="1839" w:type="dxa"/>
          </w:tcPr>
          <w:p w:rsidR="0007514A" w:rsidRPr="00856F9B" w:rsidRDefault="0007514A" w:rsidP="003235EF">
            <w:pPr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発行又は発表の年月</w:t>
            </w:r>
          </w:p>
        </w:tc>
        <w:tc>
          <w:tcPr>
            <w:tcW w:w="2126" w:type="dxa"/>
          </w:tcPr>
          <w:p w:rsidR="0007514A" w:rsidRPr="00856F9B" w:rsidRDefault="0007514A" w:rsidP="003235EF">
            <w:pPr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発行所、発表雑誌等又は発表学会等の名称</w:t>
            </w:r>
          </w:p>
        </w:tc>
        <w:tc>
          <w:tcPr>
            <w:tcW w:w="2126" w:type="dxa"/>
          </w:tcPr>
          <w:p w:rsidR="0007514A" w:rsidRPr="00856F9B" w:rsidRDefault="0007514A" w:rsidP="00AA61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概</w:t>
            </w:r>
            <w:r w:rsidR="00AA6138" w:rsidRPr="00856F9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56F9B">
              <w:rPr>
                <w:rFonts w:asciiTheme="minorEastAsia" w:hAnsiTheme="minorEastAsia" w:hint="eastAsia"/>
                <w:szCs w:val="21"/>
              </w:rPr>
              <w:t>要</w:t>
            </w:r>
          </w:p>
        </w:tc>
      </w:tr>
      <w:tr w:rsidR="0007514A" w:rsidRPr="00856F9B" w:rsidTr="00AA6138">
        <w:trPr>
          <w:trHeight w:val="6113"/>
        </w:trPr>
        <w:tc>
          <w:tcPr>
            <w:tcW w:w="1843" w:type="dxa"/>
          </w:tcPr>
          <w:p w:rsidR="0007514A" w:rsidRPr="00856F9B" w:rsidRDefault="0007514A" w:rsidP="003235EF">
            <w:pPr>
              <w:rPr>
                <w:rFonts w:asciiTheme="minorEastAsia" w:hAnsiTheme="minorEastAsia"/>
                <w:szCs w:val="21"/>
              </w:rPr>
            </w:pPr>
          </w:p>
          <w:p w:rsidR="00AA6138" w:rsidRPr="00856F9B" w:rsidRDefault="00AA6138" w:rsidP="003235EF">
            <w:pPr>
              <w:rPr>
                <w:rFonts w:asciiTheme="minorEastAsia" w:hAnsiTheme="minorEastAsia"/>
                <w:szCs w:val="21"/>
              </w:rPr>
            </w:pPr>
          </w:p>
          <w:p w:rsidR="00AA6138" w:rsidRPr="00856F9B" w:rsidRDefault="00AA6138" w:rsidP="003235EF">
            <w:pPr>
              <w:rPr>
                <w:rFonts w:asciiTheme="minorEastAsia" w:hAnsiTheme="minorEastAsia"/>
                <w:szCs w:val="21"/>
              </w:rPr>
            </w:pPr>
          </w:p>
          <w:p w:rsidR="00AA6138" w:rsidRPr="00856F9B" w:rsidRDefault="00AA6138" w:rsidP="003235EF">
            <w:pPr>
              <w:rPr>
                <w:rFonts w:asciiTheme="minorEastAsia" w:hAnsiTheme="minorEastAsia"/>
                <w:szCs w:val="21"/>
              </w:rPr>
            </w:pPr>
          </w:p>
          <w:p w:rsidR="00AA6138" w:rsidRPr="00856F9B" w:rsidRDefault="00AA6138" w:rsidP="003235EF">
            <w:pPr>
              <w:rPr>
                <w:rFonts w:asciiTheme="minorEastAsia" w:hAnsiTheme="minorEastAsia"/>
                <w:szCs w:val="21"/>
              </w:rPr>
            </w:pPr>
          </w:p>
          <w:p w:rsidR="00AA6138" w:rsidRPr="00856F9B" w:rsidRDefault="00AA6138" w:rsidP="003235EF">
            <w:pPr>
              <w:rPr>
                <w:rFonts w:asciiTheme="minorEastAsia" w:hAnsiTheme="minorEastAsia"/>
                <w:szCs w:val="21"/>
              </w:rPr>
            </w:pPr>
          </w:p>
          <w:p w:rsidR="00AA6138" w:rsidRPr="00856F9B" w:rsidRDefault="00AA6138" w:rsidP="003235EF">
            <w:pPr>
              <w:rPr>
                <w:rFonts w:asciiTheme="minorEastAsia" w:hAnsiTheme="minorEastAsia"/>
                <w:szCs w:val="21"/>
              </w:rPr>
            </w:pPr>
          </w:p>
          <w:p w:rsidR="00AA6138" w:rsidRPr="00856F9B" w:rsidRDefault="00AA6138" w:rsidP="003235EF">
            <w:pPr>
              <w:rPr>
                <w:rFonts w:asciiTheme="minorEastAsia" w:hAnsiTheme="minorEastAsia"/>
                <w:szCs w:val="21"/>
              </w:rPr>
            </w:pPr>
          </w:p>
          <w:p w:rsidR="00AA6138" w:rsidRPr="00856F9B" w:rsidRDefault="00AA6138" w:rsidP="003235EF">
            <w:pPr>
              <w:rPr>
                <w:rFonts w:asciiTheme="minorEastAsia" w:hAnsiTheme="minorEastAsia"/>
                <w:szCs w:val="21"/>
              </w:rPr>
            </w:pPr>
          </w:p>
          <w:p w:rsidR="00AA6138" w:rsidRPr="00856F9B" w:rsidRDefault="00AA6138" w:rsidP="003235EF">
            <w:pPr>
              <w:rPr>
                <w:rFonts w:asciiTheme="minorEastAsia" w:hAnsiTheme="minorEastAsia"/>
                <w:szCs w:val="21"/>
              </w:rPr>
            </w:pPr>
          </w:p>
          <w:p w:rsidR="00AA6138" w:rsidRPr="00856F9B" w:rsidRDefault="00AA6138" w:rsidP="003235EF">
            <w:pPr>
              <w:rPr>
                <w:rFonts w:asciiTheme="minorEastAsia" w:hAnsiTheme="minorEastAsia"/>
                <w:szCs w:val="21"/>
              </w:rPr>
            </w:pPr>
          </w:p>
          <w:p w:rsidR="00AA6138" w:rsidRPr="00856F9B" w:rsidRDefault="00AA6138" w:rsidP="003235EF">
            <w:pPr>
              <w:rPr>
                <w:rFonts w:asciiTheme="minorEastAsia" w:hAnsiTheme="minorEastAsia"/>
                <w:szCs w:val="21"/>
              </w:rPr>
            </w:pPr>
          </w:p>
          <w:p w:rsidR="00AA6138" w:rsidRPr="00856F9B" w:rsidRDefault="00AA6138" w:rsidP="003235EF">
            <w:pPr>
              <w:rPr>
                <w:rFonts w:asciiTheme="minorEastAsia" w:hAnsiTheme="minorEastAsia"/>
                <w:szCs w:val="21"/>
              </w:rPr>
            </w:pPr>
          </w:p>
          <w:p w:rsidR="00AA6138" w:rsidRPr="00856F9B" w:rsidRDefault="00AA6138" w:rsidP="003235EF">
            <w:pPr>
              <w:rPr>
                <w:rFonts w:asciiTheme="minorEastAsia" w:hAnsiTheme="minorEastAsia"/>
                <w:szCs w:val="21"/>
              </w:rPr>
            </w:pPr>
          </w:p>
          <w:p w:rsidR="00AA6138" w:rsidRPr="00856F9B" w:rsidRDefault="00AA6138" w:rsidP="003235EF">
            <w:pPr>
              <w:rPr>
                <w:rFonts w:asciiTheme="minorEastAsia" w:hAnsiTheme="minorEastAsia"/>
                <w:szCs w:val="21"/>
              </w:rPr>
            </w:pPr>
          </w:p>
          <w:p w:rsidR="00AA6138" w:rsidRPr="00856F9B" w:rsidRDefault="00AA6138" w:rsidP="003235EF">
            <w:pPr>
              <w:rPr>
                <w:rFonts w:asciiTheme="minorEastAsia" w:hAnsiTheme="minorEastAsia"/>
                <w:szCs w:val="21"/>
              </w:rPr>
            </w:pPr>
          </w:p>
          <w:p w:rsidR="00AA6138" w:rsidRPr="00856F9B" w:rsidRDefault="00AA6138" w:rsidP="003235E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</w:tcPr>
          <w:p w:rsidR="0007514A" w:rsidRPr="00856F9B" w:rsidRDefault="0007514A" w:rsidP="003235E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</w:tcPr>
          <w:p w:rsidR="0007514A" w:rsidRPr="00856F9B" w:rsidRDefault="0007514A" w:rsidP="003235E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07514A" w:rsidRPr="00856F9B" w:rsidRDefault="0007514A" w:rsidP="003235E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:rsidR="0007514A" w:rsidRPr="00856F9B" w:rsidRDefault="0007514A" w:rsidP="003235E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05181" w:rsidRPr="00856F9B" w:rsidRDefault="0071732C" w:rsidP="00C5785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※学術論文の場合は、査読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の有無について記載すること。</w:t>
      </w:r>
    </w:p>
    <w:sectPr w:rsidR="00F05181" w:rsidRPr="00856F9B" w:rsidSect="008D4822">
      <w:footerReference w:type="default" r:id="rId7"/>
      <w:pgSz w:w="11906" w:h="16838" w:code="9"/>
      <w:pgMar w:top="1701" w:right="1418" w:bottom="1134" w:left="1418" w:header="851" w:footer="680" w:gutter="0"/>
      <w:pgNumType w:start="4"/>
      <w:cols w:space="425"/>
      <w:docGrid w:type="linesAndChars" w:linePitch="38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4E5" w:rsidRDefault="00EC04E5" w:rsidP="00006C24">
      <w:r>
        <w:separator/>
      </w:r>
    </w:p>
  </w:endnote>
  <w:endnote w:type="continuationSeparator" w:id="0">
    <w:p w:rsidR="00EC04E5" w:rsidRDefault="00EC04E5" w:rsidP="0000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822" w:rsidRPr="005D4222" w:rsidRDefault="008D4822" w:rsidP="00A16A0E">
    <w:pPr>
      <w:pStyle w:val="a6"/>
      <w:rPr>
        <w:rFonts w:ascii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4E5" w:rsidRDefault="00EC04E5" w:rsidP="00006C24">
      <w:r>
        <w:separator/>
      </w:r>
    </w:p>
  </w:footnote>
  <w:footnote w:type="continuationSeparator" w:id="0">
    <w:p w:rsidR="00EC04E5" w:rsidRDefault="00EC04E5" w:rsidP="0000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68"/>
    <w:rsid w:val="000066A1"/>
    <w:rsid w:val="00006C24"/>
    <w:rsid w:val="00015118"/>
    <w:rsid w:val="000225AD"/>
    <w:rsid w:val="00030FA3"/>
    <w:rsid w:val="00037097"/>
    <w:rsid w:val="00063120"/>
    <w:rsid w:val="0007514A"/>
    <w:rsid w:val="00077C5E"/>
    <w:rsid w:val="000B6C9E"/>
    <w:rsid w:val="000B7D9B"/>
    <w:rsid w:val="0010123E"/>
    <w:rsid w:val="00104A10"/>
    <w:rsid w:val="001254B3"/>
    <w:rsid w:val="001405B8"/>
    <w:rsid w:val="00157E48"/>
    <w:rsid w:val="00176FD1"/>
    <w:rsid w:val="00187BEB"/>
    <w:rsid w:val="001C166E"/>
    <w:rsid w:val="001E60E2"/>
    <w:rsid w:val="00220D1A"/>
    <w:rsid w:val="00236A6B"/>
    <w:rsid w:val="002C42A4"/>
    <w:rsid w:val="002D235F"/>
    <w:rsid w:val="002E21D1"/>
    <w:rsid w:val="00310263"/>
    <w:rsid w:val="003151E4"/>
    <w:rsid w:val="003235EF"/>
    <w:rsid w:val="00332291"/>
    <w:rsid w:val="003400A7"/>
    <w:rsid w:val="003748A5"/>
    <w:rsid w:val="003A1824"/>
    <w:rsid w:val="003C70E0"/>
    <w:rsid w:val="004261DD"/>
    <w:rsid w:val="00440D7C"/>
    <w:rsid w:val="004A286F"/>
    <w:rsid w:val="004B04E0"/>
    <w:rsid w:val="004B0CC6"/>
    <w:rsid w:val="004C6459"/>
    <w:rsid w:val="004C6A34"/>
    <w:rsid w:val="004F2ACB"/>
    <w:rsid w:val="005157FF"/>
    <w:rsid w:val="0056419F"/>
    <w:rsid w:val="005A5353"/>
    <w:rsid w:val="005A559B"/>
    <w:rsid w:val="005D39A1"/>
    <w:rsid w:val="005D4222"/>
    <w:rsid w:val="00607F51"/>
    <w:rsid w:val="006258B7"/>
    <w:rsid w:val="00625CF0"/>
    <w:rsid w:val="00635DC8"/>
    <w:rsid w:val="00650E6F"/>
    <w:rsid w:val="00651904"/>
    <w:rsid w:val="00681EFF"/>
    <w:rsid w:val="006B7468"/>
    <w:rsid w:val="006D1034"/>
    <w:rsid w:val="006F2DF4"/>
    <w:rsid w:val="0071732C"/>
    <w:rsid w:val="00764A65"/>
    <w:rsid w:val="00784C84"/>
    <w:rsid w:val="007B28FF"/>
    <w:rsid w:val="007B291F"/>
    <w:rsid w:val="007B3561"/>
    <w:rsid w:val="007B7D64"/>
    <w:rsid w:val="007C1764"/>
    <w:rsid w:val="007E55CF"/>
    <w:rsid w:val="00803EDE"/>
    <w:rsid w:val="00856F9B"/>
    <w:rsid w:val="008B2136"/>
    <w:rsid w:val="008D4822"/>
    <w:rsid w:val="0090136C"/>
    <w:rsid w:val="009473D3"/>
    <w:rsid w:val="009746F7"/>
    <w:rsid w:val="00981157"/>
    <w:rsid w:val="00981BCC"/>
    <w:rsid w:val="009B4AD8"/>
    <w:rsid w:val="00A13F2C"/>
    <w:rsid w:val="00A16A0E"/>
    <w:rsid w:val="00A95299"/>
    <w:rsid w:val="00A97CDA"/>
    <w:rsid w:val="00AA6138"/>
    <w:rsid w:val="00AD3D9A"/>
    <w:rsid w:val="00AF265B"/>
    <w:rsid w:val="00AF5F1B"/>
    <w:rsid w:val="00B36132"/>
    <w:rsid w:val="00B57591"/>
    <w:rsid w:val="00B73B46"/>
    <w:rsid w:val="00B83335"/>
    <w:rsid w:val="00B95357"/>
    <w:rsid w:val="00BE1BEA"/>
    <w:rsid w:val="00C153CC"/>
    <w:rsid w:val="00C20E38"/>
    <w:rsid w:val="00C27C72"/>
    <w:rsid w:val="00C548EA"/>
    <w:rsid w:val="00C57859"/>
    <w:rsid w:val="00C70D14"/>
    <w:rsid w:val="00C87A5B"/>
    <w:rsid w:val="00C9508C"/>
    <w:rsid w:val="00CA20B2"/>
    <w:rsid w:val="00CC140F"/>
    <w:rsid w:val="00CF5A86"/>
    <w:rsid w:val="00D0212B"/>
    <w:rsid w:val="00D147A7"/>
    <w:rsid w:val="00D25D8E"/>
    <w:rsid w:val="00D53BAD"/>
    <w:rsid w:val="00D54ED3"/>
    <w:rsid w:val="00D74341"/>
    <w:rsid w:val="00D75DF0"/>
    <w:rsid w:val="00D775BA"/>
    <w:rsid w:val="00DB2933"/>
    <w:rsid w:val="00E12F04"/>
    <w:rsid w:val="00E33D34"/>
    <w:rsid w:val="00E60A14"/>
    <w:rsid w:val="00E80BB6"/>
    <w:rsid w:val="00EC04E5"/>
    <w:rsid w:val="00ED0B47"/>
    <w:rsid w:val="00EE477B"/>
    <w:rsid w:val="00EF5730"/>
    <w:rsid w:val="00F05181"/>
    <w:rsid w:val="00F52A5C"/>
    <w:rsid w:val="00F53FDF"/>
    <w:rsid w:val="00F611E0"/>
    <w:rsid w:val="00F8540E"/>
    <w:rsid w:val="00FB073C"/>
    <w:rsid w:val="00FE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C27378D4-6313-4095-AA6B-5AD16455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C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6C24"/>
  </w:style>
  <w:style w:type="paragraph" w:styleId="a6">
    <w:name w:val="footer"/>
    <w:basedOn w:val="a"/>
    <w:link w:val="a7"/>
    <w:uiPriority w:val="99"/>
    <w:unhideWhenUsed/>
    <w:rsid w:val="00006C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6C24"/>
  </w:style>
  <w:style w:type="paragraph" w:styleId="a8">
    <w:name w:val="Balloon Text"/>
    <w:basedOn w:val="a"/>
    <w:link w:val="a9"/>
    <w:uiPriority w:val="99"/>
    <w:semiHidden/>
    <w:unhideWhenUsed/>
    <w:rsid w:val="00B83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3335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大見出し"/>
    <w:basedOn w:val="a"/>
    <w:rsid w:val="009746F7"/>
    <w:pPr>
      <w:autoSpaceDE w:val="0"/>
      <w:autoSpaceDN w:val="0"/>
      <w:jc w:val="center"/>
    </w:pPr>
    <w:rPr>
      <w:rFonts w:ascii="ＭＳ 明朝" w:eastAsia="ＭＳ 明朝" w:hAnsi="Century" w:cs="Times New Roman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2B383-CBC8-4479-A79E-5F0EB08F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38ACB0CC.dotm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igarashi-h</dc:creator>
  <cp:lastModifiedBy>佐藤 克也</cp:lastModifiedBy>
  <cp:revision>4</cp:revision>
  <cp:lastPrinted>2014-02-09T10:00:00Z</cp:lastPrinted>
  <dcterms:created xsi:type="dcterms:W3CDTF">2022-09-22T04:34:00Z</dcterms:created>
  <dcterms:modified xsi:type="dcterms:W3CDTF">2022-09-22T07:54:00Z</dcterms:modified>
</cp:coreProperties>
</file>