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263" w:rsidRPr="00856F9B" w:rsidRDefault="003235EF" w:rsidP="003235EF">
      <w:pPr>
        <w:rPr>
          <w:rFonts w:asciiTheme="minorEastAsia" w:hAnsiTheme="minorEastAsia"/>
          <w:szCs w:val="21"/>
        </w:rPr>
      </w:pPr>
      <w:r w:rsidRPr="00856F9B">
        <w:rPr>
          <w:rFonts w:asciiTheme="minorEastAsia" w:hAnsiTheme="minorEastAsia" w:hint="eastAsia"/>
          <w:szCs w:val="21"/>
        </w:rPr>
        <w:t>様式１</w:t>
      </w:r>
    </w:p>
    <w:p w:rsidR="003235EF" w:rsidRPr="00856F9B" w:rsidRDefault="003235EF" w:rsidP="003235EF">
      <w:pPr>
        <w:rPr>
          <w:rFonts w:asciiTheme="minorEastAsia" w:hAnsiTheme="minorEastAsia"/>
          <w:szCs w:val="21"/>
        </w:rPr>
      </w:pPr>
    </w:p>
    <w:p w:rsidR="003235EF" w:rsidRPr="00856F9B" w:rsidRDefault="003235EF" w:rsidP="003235EF">
      <w:pPr>
        <w:jc w:val="center"/>
        <w:rPr>
          <w:rFonts w:asciiTheme="minorEastAsia" w:hAnsiTheme="minorEastAsia"/>
          <w:szCs w:val="21"/>
        </w:rPr>
      </w:pPr>
      <w:r w:rsidRPr="00856F9B">
        <w:rPr>
          <w:rFonts w:asciiTheme="minorEastAsia" w:hAnsiTheme="minorEastAsia" w:hint="eastAsia"/>
          <w:szCs w:val="21"/>
        </w:rPr>
        <w:t>履</w:t>
      </w:r>
      <w:r w:rsidR="00C548EA" w:rsidRPr="00856F9B">
        <w:rPr>
          <w:rFonts w:asciiTheme="minorEastAsia" w:hAnsiTheme="minorEastAsia" w:hint="eastAsia"/>
          <w:szCs w:val="21"/>
        </w:rPr>
        <w:t xml:space="preserve">　　　</w:t>
      </w:r>
      <w:r w:rsidRPr="00856F9B">
        <w:rPr>
          <w:rFonts w:asciiTheme="minorEastAsia" w:hAnsiTheme="minorEastAsia" w:hint="eastAsia"/>
          <w:szCs w:val="21"/>
        </w:rPr>
        <w:t>歴</w:t>
      </w:r>
      <w:r w:rsidR="00C548EA" w:rsidRPr="00856F9B">
        <w:rPr>
          <w:rFonts w:asciiTheme="minorEastAsia" w:hAnsiTheme="minorEastAsia" w:hint="eastAsia"/>
          <w:szCs w:val="21"/>
        </w:rPr>
        <w:t xml:space="preserve">　　　</w:t>
      </w:r>
      <w:r w:rsidRPr="00856F9B">
        <w:rPr>
          <w:rFonts w:asciiTheme="minorEastAsia" w:hAnsiTheme="minorEastAsia" w:hint="eastAsia"/>
          <w:szCs w:val="21"/>
        </w:rPr>
        <w:t>書</w:t>
      </w:r>
    </w:p>
    <w:p w:rsidR="003235EF" w:rsidRPr="00856F9B" w:rsidRDefault="003235EF" w:rsidP="003235EF">
      <w:pPr>
        <w:rPr>
          <w:rFonts w:asciiTheme="minorEastAsia" w:hAnsiTheme="minorEastAsia"/>
          <w:szCs w:val="21"/>
        </w:rPr>
      </w:pPr>
    </w:p>
    <w:p w:rsidR="003235EF" w:rsidRPr="00856F9B" w:rsidRDefault="003235EF" w:rsidP="003235EF">
      <w:pPr>
        <w:jc w:val="right"/>
        <w:rPr>
          <w:rFonts w:asciiTheme="minorEastAsia" w:hAnsiTheme="minorEastAsia"/>
          <w:szCs w:val="21"/>
        </w:rPr>
      </w:pPr>
      <w:r w:rsidRPr="00856F9B">
        <w:rPr>
          <w:rFonts w:asciiTheme="minorEastAsia" w:hAnsiTheme="minorEastAsia" w:hint="eastAsia"/>
          <w:szCs w:val="21"/>
        </w:rPr>
        <w:t>年　　月　　日現在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2972"/>
        <w:gridCol w:w="1558"/>
        <w:gridCol w:w="850"/>
        <w:gridCol w:w="2121"/>
      </w:tblGrid>
      <w:tr w:rsidR="003235EF" w:rsidRPr="00856F9B" w:rsidTr="001405B8">
        <w:trPr>
          <w:trHeight w:val="276"/>
          <w:jc w:val="center"/>
        </w:trPr>
        <w:tc>
          <w:tcPr>
            <w:tcW w:w="1561" w:type="dxa"/>
            <w:vAlign w:val="center"/>
          </w:tcPr>
          <w:p w:rsidR="003235EF" w:rsidRPr="00856F9B" w:rsidRDefault="003235EF" w:rsidP="00C27C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ふりがな</w:t>
            </w:r>
          </w:p>
          <w:p w:rsidR="003235EF" w:rsidRPr="00856F9B" w:rsidRDefault="003235EF" w:rsidP="00C27C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氏　　名</w:t>
            </w:r>
          </w:p>
        </w:tc>
        <w:tc>
          <w:tcPr>
            <w:tcW w:w="4536" w:type="dxa"/>
            <w:gridSpan w:val="2"/>
          </w:tcPr>
          <w:p w:rsidR="003235EF" w:rsidRPr="00856F9B" w:rsidRDefault="003235EF" w:rsidP="00C27C72">
            <w:pPr>
              <w:rPr>
                <w:rFonts w:asciiTheme="minorEastAsia" w:hAnsiTheme="minorEastAsia"/>
                <w:szCs w:val="21"/>
              </w:rPr>
            </w:pPr>
          </w:p>
          <w:p w:rsidR="00C27C72" w:rsidRPr="00856F9B" w:rsidRDefault="00C27C72" w:rsidP="00C27C72">
            <w:pPr>
              <w:rPr>
                <w:rFonts w:asciiTheme="minorEastAsia" w:hAnsiTheme="minorEastAsia"/>
                <w:szCs w:val="21"/>
              </w:rPr>
            </w:pPr>
          </w:p>
          <w:p w:rsidR="00C27C72" w:rsidRPr="00856F9B" w:rsidRDefault="00C27C72" w:rsidP="00C27C7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405B8" w:rsidRPr="00856F9B" w:rsidRDefault="003235EF" w:rsidP="003235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男</w:t>
            </w:r>
          </w:p>
          <w:p w:rsidR="001405B8" w:rsidRPr="00856F9B" w:rsidRDefault="003235EF" w:rsidP="003235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・</w:t>
            </w:r>
          </w:p>
          <w:p w:rsidR="003235EF" w:rsidRPr="00856F9B" w:rsidRDefault="003235EF" w:rsidP="003235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女</w:t>
            </w:r>
          </w:p>
        </w:tc>
        <w:tc>
          <w:tcPr>
            <w:tcW w:w="2125" w:type="dxa"/>
            <w:vMerge w:val="restart"/>
            <w:vAlign w:val="center"/>
          </w:tcPr>
          <w:p w:rsidR="003235EF" w:rsidRPr="00856F9B" w:rsidRDefault="003235EF" w:rsidP="00C548E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写真貼付</w:t>
            </w:r>
          </w:p>
          <w:p w:rsidR="003235EF" w:rsidRPr="00856F9B" w:rsidRDefault="003235EF" w:rsidP="00C548E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縦４cm×３cm</w:t>
            </w:r>
          </w:p>
        </w:tc>
      </w:tr>
      <w:tr w:rsidR="003235EF" w:rsidRPr="00856F9B" w:rsidTr="001405B8">
        <w:trPr>
          <w:trHeight w:val="306"/>
          <w:jc w:val="center"/>
        </w:trPr>
        <w:tc>
          <w:tcPr>
            <w:tcW w:w="1561" w:type="dxa"/>
            <w:vAlign w:val="center"/>
          </w:tcPr>
          <w:p w:rsidR="003235EF" w:rsidRPr="00856F9B" w:rsidRDefault="003235EF" w:rsidP="00C27C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生年月日</w:t>
            </w:r>
          </w:p>
          <w:p w:rsidR="003235EF" w:rsidRPr="00856F9B" w:rsidRDefault="003235EF" w:rsidP="00C27C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（年齢）</w:t>
            </w:r>
          </w:p>
        </w:tc>
        <w:tc>
          <w:tcPr>
            <w:tcW w:w="4536" w:type="dxa"/>
            <w:gridSpan w:val="2"/>
            <w:vAlign w:val="center"/>
          </w:tcPr>
          <w:p w:rsidR="00C27C72" w:rsidRPr="00856F9B" w:rsidRDefault="00C27C72" w:rsidP="00C548EA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:rsidR="003235EF" w:rsidRPr="00856F9B" w:rsidRDefault="003235EF" w:rsidP="00C548EA">
            <w:pPr>
              <w:jc w:val="right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年　　月　　日（　　歳）</w:t>
            </w:r>
          </w:p>
          <w:p w:rsidR="00C27C72" w:rsidRPr="00856F9B" w:rsidRDefault="00C27C72" w:rsidP="00C548EA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Merge/>
          </w:tcPr>
          <w:p w:rsidR="003235EF" w:rsidRPr="00856F9B" w:rsidRDefault="003235EF" w:rsidP="003235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5" w:type="dxa"/>
            <w:vMerge/>
          </w:tcPr>
          <w:p w:rsidR="003235EF" w:rsidRPr="00856F9B" w:rsidRDefault="003235EF" w:rsidP="003235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235EF" w:rsidRPr="00856F9B" w:rsidTr="00C27C72">
        <w:trPr>
          <w:trHeight w:val="70"/>
          <w:jc w:val="center"/>
        </w:trPr>
        <w:tc>
          <w:tcPr>
            <w:tcW w:w="1561" w:type="dxa"/>
            <w:vAlign w:val="center"/>
          </w:tcPr>
          <w:p w:rsidR="003235EF" w:rsidRPr="00856F9B" w:rsidRDefault="003235EF" w:rsidP="00C27C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現</w:t>
            </w:r>
            <w:r w:rsidR="004A286F" w:rsidRPr="00856F9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56F9B">
              <w:rPr>
                <w:rFonts w:asciiTheme="minorEastAsia" w:hAnsiTheme="minorEastAsia" w:hint="eastAsia"/>
                <w:szCs w:val="21"/>
              </w:rPr>
              <w:t>住</w:t>
            </w:r>
            <w:r w:rsidR="004A286F" w:rsidRPr="00856F9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56F9B"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7511" w:type="dxa"/>
            <w:gridSpan w:val="4"/>
          </w:tcPr>
          <w:p w:rsidR="003235EF" w:rsidRPr="00856F9B" w:rsidRDefault="003235EF" w:rsidP="003235EF">
            <w:pPr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3235EF" w:rsidRPr="00856F9B" w:rsidRDefault="003235EF" w:rsidP="00856F9B">
            <w:pPr>
              <w:ind w:firstLineChars="1500" w:firstLine="3600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電　話</w:t>
            </w:r>
          </w:p>
          <w:p w:rsidR="003235EF" w:rsidRPr="00856F9B" w:rsidRDefault="003235EF" w:rsidP="00856F9B">
            <w:pPr>
              <w:ind w:firstLineChars="1500" w:firstLine="3600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ＦＡＸ</w:t>
            </w:r>
          </w:p>
        </w:tc>
      </w:tr>
      <w:tr w:rsidR="005A559B" w:rsidRPr="00856F9B" w:rsidTr="00C27C72">
        <w:trPr>
          <w:trHeight w:val="70"/>
          <w:jc w:val="center"/>
        </w:trPr>
        <w:tc>
          <w:tcPr>
            <w:tcW w:w="1561" w:type="dxa"/>
            <w:vAlign w:val="center"/>
          </w:tcPr>
          <w:p w:rsidR="005A559B" w:rsidRPr="00856F9B" w:rsidRDefault="005A559B" w:rsidP="005A559B">
            <w:pPr>
              <w:ind w:firstLineChars="100" w:firstLine="2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Ｅmail</w:t>
            </w:r>
          </w:p>
        </w:tc>
        <w:tc>
          <w:tcPr>
            <w:tcW w:w="7511" w:type="dxa"/>
            <w:gridSpan w:val="4"/>
          </w:tcPr>
          <w:p w:rsidR="005A559B" w:rsidRPr="00856F9B" w:rsidRDefault="005A559B" w:rsidP="003235E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35EF" w:rsidRPr="00856F9B" w:rsidTr="00C27C72">
        <w:trPr>
          <w:trHeight w:val="466"/>
          <w:jc w:val="center"/>
        </w:trPr>
        <w:tc>
          <w:tcPr>
            <w:tcW w:w="1561" w:type="dxa"/>
            <w:vAlign w:val="center"/>
          </w:tcPr>
          <w:p w:rsidR="003235EF" w:rsidRPr="00856F9B" w:rsidRDefault="003235EF" w:rsidP="00C27C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勤</w:t>
            </w:r>
            <w:r w:rsidR="004A286F" w:rsidRPr="00856F9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56F9B">
              <w:rPr>
                <w:rFonts w:asciiTheme="minorEastAsia" w:hAnsiTheme="minorEastAsia" w:hint="eastAsia"/>
                <w:szCs w:val="21"/>
              </w:rPr>
              <w:t>務</w:t>
            </w:r>
            <w:r w:rsidR="004A286F" w:rsidRPr="00856F9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856F9B">
              <w:rPr>
                <w:rFonts w:asciiTheme="minorEastAsia" w:hAnsiTheme="minorEastAsia" w:hint="eastAsia"/>
                <w:szCs w:val="21"/>
              </w:rPr>
              <w:t>先</w:t>
            </w:r>
          </w:p>
        </w:tc>
        <w:tc>
          <w:tcPr>
            <w:tcW w:w="7511" w:type="dxa"/>
            <w:gridSpan w:val="4"/>
          </w:tcPr>
          <w:p w:rsidR="003235EF" w:rsidRPr="00856F9B" w:rsidRDefault="003235EF" w:rsidP="00AD02C0">
            <w:pPr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3235EF" w:rsidRPr="00856F9B" w:rsidRDefault="003235EF" w:rsidP="00856F9B">
            <w:pPr>
              <w:ind w:firstLineChars="1500" w:firstLine="3600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電　話</w:t>
            </w:r>
          </w:p>
          <w:p w:rsidR="003235EF" w:rsidRPr="00856F9B" w:rsidRDefault="003235EF" w:rsidP="00856F9B">
            <w:pPr>
              <w:ind w:firstLineChars="1500" w:firstLine="3600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ＦＡＸ</w:t>
            </w:r>
          </w:p>
        </w:tc>
      </w:tr>
      <w:tr w:rsidR="004A286F" w:rsidRPr="00856F9B" w:rsidTr="00402ACF">
        <w:trPr>
          <w:jc w:val="center"/>
        </w:trPr>
        <w:tc>
          <w:tcPr>
            <w:tcW w:w="9072" w:type="dxa"/>
            <w:gridSpan w:val="5"/>
          </w:tcPr>
          <w:p w:rsidR="004A286F" w:rsidRPr="00856F9B" w:rsidRDefault="004A286F" w:rsidP="003235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免　　許　・　資　　格</w:t>
            </w:r>
          </w:p>
        </w:tc>
      </w:tr>
      <w:tr w:rsidR="00C548EA" w:rsidRPr="00856F9B" w:rsidTr="00C27C72">
        <w:trPr>
          <w:jc w:val="center"/>
        </w:trPr>
        <w:tc>
          <w:tcPr>
            <w:tcW w:w="1561" w:type="dxa"/>
          </w:tcPr>
          <w:p w:rsidR="00C548EA" w:rsidRPr="00856F9B" w:rsidRDefault="00C548EA" w:rsidP="00C87A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年　月</w:t>
            </w:r>
          </w:p>
        </w:tc>
        <w:tc>
          <w:tcPr>
            <w:tcW w:w="2976" w:type="dxa"/>
          </w:tcPr>
          <w:p w:rsidR="00C548EA" w:rsidRPr="00856F9B" w:rsidRDefault="00C548EA" w:rsidP="003235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種　　類</w:t>
            </w:r>
          </w:p>
        </w:tc>
        <w:tc>
          <w:tcPr>
            <w:tcW w:w="1560" w:type="dxa"/>
          </w:tcPr>
          <w:p w:rsidR="00C548EA" w:rsidRPr="00856F9B" w:rsidRDefault="00C548EA" w:rsidP="00C87A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年　月</w:t>
            </w:r>
          </w:p>
        </w:tc>
        <w:tc>
          <w:tcPr>
            <w:tcW w:w="2975" w:type="dxa"/>
            <w:gridSpan w:val="2"/>
          </w:tcPr>
          <w:p w:rsidR="00C548EA" w:rsidRPr="00856F9B" w:rsidRDefault="00C548EA" w:rsidP="003235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種　　類</w:t>
            </w:r>
          </w:p>
        </w:tc>
      </w:tr>
      <w:tr w:rsidR="00C548EA" w:rsidRPr="00856F9B" w:rsidTr="00C27C72">
        <w:trPr>
          <w:jc w:val="center"/>
        </w:trPr>
        <w:tc>
          <w:tcPr>
            <w:tcW w:w="1561" w:type="dxa"/>
          </w:tcPr>
          <w:p w:rsidR="00C548EA" w:rsidRPr="00856F9B" w:rsidRDefault="00C548EA" w:rsidP="003235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</w:tcPr>
          <w:p w:rsidR="00C548EA" w:rsidRPr="00856F9B" w:rsidRDefault="00C548EA" w:rsidP="003235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C548EA" w:rsidRPr="00856F9B" w:rsidRDefault="00C548EA" w:rsidP="003235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5" w:type="dxa"/>
            <w:gridSpan w:val="2"/>
          </w:tcPr>
          <w:p w:rsidR="00C548EA" w:rsidRPr="00856F9B" w:rsidRDefault="00C548EA" w:rsidP="003235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548EA" w:rsidRPr="00856F9B" w:rsidTr="00C27C72">
        <w:trPr>
          <w:jc w:val="center"/>
        </w:trPr>
        <w:tc>
          <w:tcPr>
            <w:tcW w:w="1561" w:type="dxa"/>
          </w:tcPr>
          <w:p w:rsidR="00C548EA" w:rsidRPr="00856F9B" w:rsidRDefault="00C548EA" w:rsidP="003235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</w:tcPr>
          <w:p w:rsidR="00C548EA" w:rsidRPr="00856F9B" w:rsidRDefault="00C548EA" w:rsidP="003235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C548EA" w:rsidRPr="00856F9B" w:rsidRDefault="00C548EA" w:rsidP="003235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5" w:type="dxa"/>
            <w:gridSpan w:val="2"/>
          </w:tcPr>
          <w:p w:rsidR="00C548EA" w:rsidRPr="00856F9B" w:rsidRDefault="00C548EA" w:rsidP="003235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548EA" w:rsidRPr="00856F9B" w:rsidTr="00C27C72">
        <w:trPr>
          <w:jc w:val="center"/>
        </w:trPr>
        <w:tc>
          <w:tcPr>
            <w:tcW w:w="1561" w:type="dxa"/>
          </w:tcPr>
          <w:p w:rsidR="00C548EA" w:rsidRPr="00856F9B" w:rsidRDefault="00C548EA" w:rsidP="003235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6" w:type="dxa"/>
          </w:tcPr>
          <w:p w:rsidR="00C548EA" w:rsidRPr="00856F9B" w:rsidRDefault="00C548EA" w:rsidP="003235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</w:tcPr>
          <w:p w:rsidR="00C548EA" w:rsidRPr="00856F9B" w:rsidRDefault="00C548EA" w:rsidP="003235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5" w:type="dxa"/>
            <w:gridSpan w:val="2"/>
          </w:tcPr>
          <w:p w:rsidR="00C548EA" w:rsidRPr="00856F9B" w:rsidRDefault="00C548EA" w:rsidP="003235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548EA" w:rsidRPr="00856F9B" w:rsidTr="005A7058">
        <w:trPr>
          <w:jc w:val="center"/>
        </w:trPr>
        <w:tc>
          <w:tcPr>
            <w:tcW w:w="9072" w:type="dxa"/>
            <w:gridSpan w:val="5"/>
          </w:tcPr>
          <w:p w:rsidR="00C548EA" w:rsidRPr="00856F9B" w:rsidRDefault="00C548EA" w:rsidP="00C548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 xml:space="preserve">学　　</w:t>
            </w:r>
            <w:r w:rsidR="00C27C72" w:rsidRPr="00856F9B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Pr="00856F9B">
              <w:rPr>
                <w:rFonts w:asciiTheme="minorEastAsia" w:hAnsiTheme="minorEastAsia" w:hint="eastAsia"/>
                <w:szCs w:val="21"/>
              </w:rPr>
              <w:t>位</w:t>
            </w:r>
          </w:p>
        </w:tc>
      </w:tr>
      <w:tr w:rsidR="00C548EA" w:rsidRPr="00856F9B" w:rsidTr="00C27C72">
        <w:trPr>
          <w:jc w:val="center"/>
        </w:trPr>
        <w:tc>
          <w:tcPr>
            <w:tcW w:w="1561" w:type="dxa"/>
          </w:tcPr>
          <w:p w:rsidR="00C548EA" w:rsidRPr="00856F9B" w:rsidRDefault="00C548EA" w:rsidP="00C87A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年　月</w:t>
            </w:r>
          </w:p>
        </w:tc>
        <w:tc>
          <w:tcPr>
            <w:tcW w:w="7511" w:type="dxa"/>
            <w:gridSpan w:val="4"/>
          </w:tcPr>
          <w:p w:rsidR="00C548EA" w:rsidRPr="00856F9B" w:rsidRDefault="00C548EA" w:rsidP="003235E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 xml:space="preserve">事　　</w:t>
            </w:r>
            <w:r w:rsidR="00C27C72" w:rsidRPr="00856F9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856F9B">
              <w:rPr>
                <w:rFonts w:asciiTheme="minorEastAsia" w:hAnsiTheme="minorEastAsia" w:hint="eastAsia"/>
                <w:szCs w:val="21"/>
              </w:rPr>
              <w:t>項</w:t>
            </w:r>
          </w:p>
        </w:tc>
      </w:tr>
      <w:tr w:rsidR="00C548EA" w:rsidRPr="00856F9B" w:rsidTr="00C27C72">
        <w:trPr>
          <w:jc w:val="center"/>
        </w:trPr>
        <w:tc>
          <w:tcPr>
            <w:tcW w:w="1561" w:type="dxa"/>
          </w:tcPr>
          <w:p w:rsidR="00C548EA" w:rsidRPr="00856F9B" w:rsidRDefault="00C548EA" w:rsidP="003235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1" w:type="dxa"/>
            <w:gridSpan w:val="4"/>
          </w:tcPr>
          <w:p w:rsidR="00C548EA" w:rsidRPr="00856F9B" w:rsidRDefault="00C548EA" w:rsidP="003235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548EA" w:rsidRPr="00856F9B" w:rsidTr="00C27C72">
        <w:trPr>
          <w:jc w:val="center"/>
        </w:trPr>
        <w:tc>
          <w:tcPr>
            <w:tcW w:w="1561" w:type="dxa"/>
          </w:tcPr>
          <w:p w:rsidR="00C548EA" w:rsidRPr="00856F9B" w:rsidRDefault="00C548EA" w:rsidP="003235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1" w:type="dxa"/>
            <w:gridSpan w:val="4"/>
          </w:tcPr>
          <w:p w:rsidR="00C548EA" w:rsidRPr="00856F9B" w:rsidRDefault="00C548EA" w:rsidP="003235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548EA" w:rsidRPr="00856F9B" w:rsidTr="00C27C72">
        <w:trPr>
          <w:jc w:val="center"/>
        </w:trPr>
        <w:tc>
          <w:tcPr>
            <w:tcW w:w="1561" w:type="dxa"/>
          </w:tcPr>
          <w:p w:rsidR="00C548EA" w:rsidRPr="00856F9B" w:rsidRDefault="00C548EA" w:rsidP="003235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1" w:type="dxa"/>
            <w:gridSpan w:val="4"/>
          </w:tcPr>
          <w:p w:rsidR="00C548EA" w:rsidRPr="00856F9B" w:rsidRDefault="00C548EA" w:rsidP="003235E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548EA" w:rsidRPr="00856F9B" w:rsidTr="00B07DDE">
        <w:trPr>
          <w:jc w:val="center"/>
        </w:trPr>
        <w:tc>
          <w:tcPr>
            <w:tcW w:w="9072" w:type="dxa"/>
            <w:gridSpan w:val="5"/>
          </w:tcPr>
          <w:p w:rsidR="00C548EA" w:rsidRPr="00856F9B" w:rsidRDefault="00C548EA" w:rsidP="00C548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 xml:space="preserve">学　　</w:t>
            </w:r>
            <w:r w:rsidR="00C27C72" w:rsidRPr="00856F9B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Pr="00856F9B">
              <w:rPr>
                <w:rFonts w:asciiTheme="minorEastAsia" w:hAnsiTheme="minorEastAsia" w:hint="eastAsia"/>
                <w:szCs w:val="21"/>
              </w:rPr>
              <w:t>歴</w:t>
            </w:r>
          </w:p>
        </w:tc>
      </w:tr>
      <w:tr w:rsidR="00C548EA" w:rsidRPr="00856F9B" w:rsidTr="00C27C72">
        <w:trPr>
          <w:jc w:val="center"/>
        </w:trPr>
        <w:tc>
          <w:tcPr>
            <w:tcW w:w="1561" w:type="dxa"/>
          </w:tcPr>
          <w:p w:rsidR="00C548EA" w:rsidRPr="00856F9B" w:rsidRDefault="00C548EA" w:rsidP="00C87A5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年</w:t>
            </w:r>
            <w:r w:rsidR="00C87A5B" w:rsidRPr="00856F9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56F9B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7511" w:type="dxa"/>
            <w:gridSpan w:val="4"/>
          </w:tcPr>
          <w:p w:rsidR="00C548EA" w:rsidRPr="00856F9B" w:rsidRDefault="00C548EA" w:rsidP="008D07A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 xml:space="preserve">事　　</w:t>
            </w:r>
            <w:r w:rsidR="00C27C72" w:rsidRPr="00856F9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856F9B">
              <w:rPr>
                <w:rFonts w:asciiTheme="minorEastAsia" w:hAnsiTheme="minorEastAsia" w:hint="eastAsia"/>
                <w:szCs w:val="21"/>
              </w:rPr>
              <w:t>項</w:t>
            </w:r>
          </w:p>
        </w:tc>
      </w:tr>
      <w:tr w:rsidR="004261DD" w:rsidRPr="00856F9B" w:rsidTr="00C27C72">
        <w:trPr>
          <w:jc w:val="center"/>
        </w:trPr>
        <w:tc>
          <w:tcPr>
            <w:tcW w:w="1561" w:type="dxa"/>
          </w:tcPr>
          <w:p w:rsidR="004261DD" w:rsidRPr="00856F9B" w:rsidRDefault="004261DD" w:rsidP="00B07D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1" w:type="dxa"/>
            <w:gridSpan w:val="4"/>
          </w:tcPr>
          <w:p w:rsidR="004261DD" w:rsidRPr="00856F9B" w:rsidRDefault="004261DD" w:rsidP="00B07D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27C72" w:rsidRPr="00856F9B" w:rsidTr="00C27C72">
        <w:trPr>
          <w:jc w:val="center"/>
        </w:trPr>
        <w:tc>
          <w:tcPr>
            <w:tcW w:w="1561" w:type="dxa"/>
          </w:tcPr>
          <w:p w:rsidR="00C27C72" w:rsidRPr="00856F9B" w:rsidRDefault="00C27C72" w:rsidP="00B07D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1" w:type="dxa"/>
            <w:gridSpan w:val="4"/>
          </w:tcPr>
          <w:p w:rsidR="00C27C72" w:rsidRPr="00856F9B" w:rsidRDefault="00C27C72" w:rsidP="00B07D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548EA" w:rsidRPr="00856F9B" w:rsidTr="00C27C72">
        <w:trPr>
          <w:jc w:val="center"/>
        </w:trPr>
        <w:tc>
          <w:tcPr>
            <w:tcW w:w="1561" w:type="dxa"/>
          </w:tcPr>
          <w:p w:rsidR="00C548EA" w:rsidRPr="00856F9B" w:rsidRDefault="00C548EA" w:rsidP="00B07D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1" w:type="dxa"/>
            <w:gridSpan w:val="4"/>
          </w:tcPr>
          <w:p w:rsidR="00C548EA" w:rsidRPr="00856F9B" w:rsidRDefault="00C548EA" w:rsidP="00B07D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4261DD" w:rsidRDefault="004261DD" w:rsidP="007B291F">
      <w:pPr>
        <w:rPr>
          <w:rFonts w:asciiTheme="minorEastAsia" w:hAnsiTheme="minorEastAsia"/>
          <w:szCs w:val="21"/>
        </w:rPr>
      </w:pPr>
    </w:p>
    <w:p w:rsidR="00856F9B" w:rsidRDefault="00856F9B" w:rsidP="007B291F">
      <w:pPr>
        <w:rPr>
          <w:rFonts w:asciiTheme="minorEastAsia" w:hAnsiTheme="minorEastAsia"/>
          <w:szCs w:val="21"/>
        </w:rPr>
      </w:pPr>
    </w:p>
    <w:p w:rsidR="00856F9B" w:rsidRDefault="00856F9B" w:rsidP="007B291F">
      <w:pPr>
        <w:rPr>
          <w:rFonts w:asciiTheme="minorEastAsia" w:hAnsiTheme="minorEastAsia"/>
          <w:szCs w:val="21"/>
        </w:rPr>
      </w:pPr>
    </w:p>
    <w:p w:rsidR="00856F9B" w:rsidRPr="00856F9B" w:rsidRDefault="00856F9B" w:rsidP="007B291F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7501"/>
      </w:tblGrid>
      <w:tr w:rsidR="004261DD" w:rsidRPr="00856F9B" w:rsidTr="00F342A8">
        <w:trPr>
          <w:jc w:val="center"/>
        </w:trPr>
        <w:tc>
          <w:tcPr>
            <w:tcW w:w="9072" w:type="dxa"/>
            <w:gridSpan w:val="2"/>
          </w:tcPr>
          <w:p w:rsidR="004261DD" w:rsidRPr="00856F9B" w:rsidRDefault="004261DD" w:rsidP="004261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職　　　　　　　　　歴</w:t>
            </w:r>
          </w:p>
        </w:tc>
      </w:tr>
      <w:tr w:rsidR="004261DD" w:rsidRPr="00856F9B" w:rsidTr="004261DD">
        <w:trPr>
          <w:jc w:val="center"/>
        </w:trPr>
        <w:tc>
          <w:tcPr>
            <w:tcW w:w="1561" w:type="dxa"/>
          </w:tcPr>
          <w:p w:rsidR="004261DD" w:rsidRPr="00856F9B" w:rsidRDefault="004261DD" w:rsidP="00F342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自　年　月</w:t>
            </w:r>
          </w:p>
          <w:p w:rsidR="004261DD" w:rsidRPr="00856F9B" w:rsidRDefault="004261DD" w:rsidP="004261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至　年　月</w:t>
            </w:r>
          </w:p>
        </w:tc>
        <w:tc>
          <w:tcPr>
            <w:tcW w:w="7511" w:type="dxa"/>
            <w:vAlign w:val="center"/>
          </w:tcPr>
          <w:p w:rsidR="004261DD" w:rsidRPr="00856F9B" w:rsidRDefault="004261DD" w:rsidP="004261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事　　　　項</w:t>
            </w:r>
          </w:p>
        </w:tc>
      </w:tr>
      <w:tr w:rsidR="004261DD" w:rsidRPr="00856F9B" w:rsidTr="00F342A8">
        <w:trPr>
          <w:jc w:val="center"/>
        </w:trPr>
        <w:tc>
          <w:tcPr>
            <w:tcW w:w="1561" w:type="dxa"/>
          </w:tcPr>
          <w:p w:rsidR="004261DD" w:rsidRPr="00856F9B" w:rsidRDefault="004261DD" w:rsidP="00F342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1" w:type="dxa"/>
          </w:tcPr>
          <w:p w:rsidR="004261DD" w:rsidRPr="00856F9B" w:rsidRDefault="004261DD" w:rsidP="00F342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261DD" w:rsidRPr="00856F9B" w:rsidTr="00F342A8">
        <w:trPr>
          <w:jc w:val="center"/>
        </w:trPr>
        <w:tc>
          <w:tcPr>
            <w:tcW w:w="1561" w:type="dxa"/>
          </w:tcPr>
          <w:p w:rsidR="004261DD" w:rsidRPr="00856F9B" w:rsidRDefault="004261DD" w:rsidP="00F342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1" w:type="dxa"/>
          </w:tcPr>
          <w:p w:rsidR="004261DD" w:rsidRPr="00856F9B" w:rsidRDefault="004261DD" w:rsidP="00F342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261DD" w:rsidRPr="00856F9B" w:rsidTr="00F342A8">
        <w:trPr>
          <w:jc w:val="center"/>
        </w:trPr>
        <w:tc>
          <w:tcPr>
            <w:tcW w:w="1561" w:type="dxa"/>
          </w:tcPr>
          <w:p w:rsidR="004261DD" w:rsidRPr="00856F9B" w:rsidRDefault="004261DD" w:rsidP="00F342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1" w:type="dxa"/>
          </w:tcPr>
          <w:p w:rsidR="004261DD" w:rsidRPr="00856F9B" w:rsidRDefault="004261DD" w:rsidP="00F342A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261DD" w:rsidRPr="00856F9B" w:rsidTr="00280CAF">
        <w:trPr>
          <w:jc w:val="center"/>
        </w:trPr>
        <w:tc>
          <w:tcPr>
            <w:tcW w:w="9072" w:type="dxa"/>
            <w:gridSpan w:val="2"/>
          </w:tcPr>
          <w:p w:rsidR="004261DD" w:rsidRPr="00856F9B" w:rsidRDefault="004261DD" w:rsidP="00856F9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学</w:t>
            </w:r>
            <w:r w:rsidR="00856F9B">
              <w:rPr>
                <w:rFonts w:asciiTheme="minorEastAsia" w:hAnsiTheme="minorEastAsia" w:hint="eastAsia"/>
                <w:szCs w:val="21"/>
              </w:rPr>
              <w:t>界</w:t>
            </w:r>
            <w:r w:rsidRPr="00856F9B">
              <w:rPr>
                <w:rFonts w:asciiTheme="minorEastAsia" w:hAnsiTheme="minorEastAsia" w:hint="eastAsia"/>
                <w:szCs w:val="21"/>
              </w:rPr>
              <w:t>及び社会における活動等</w:t>
            </w:r>
          </w:p>
        </w:tc>
      </w:tr>
      <w:tr w:rsidR="004261DD" w:rsidRPr="00856F9B" w:rsidTr="005A7058">
        <w:trPr>
          <w:jc w:val="center"/>
        </w:trPr>
        <w:tc>
          <w:tcPr>
            <w:tcW w:w="1561" w:type="dxa"/>
          </w:tcPr>
          <w:p w:rsidR="004261DD" w:rsidRPr="00856F9B" w:rsidRDefault="004261DD" w:rsidP="004261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年　月</w:t>
            </w:r>
          </w:p>
        </w:tc>
        <w:tc>
          <w:tcPr>
            <w:tcW w:w="7511" w:type="dxa"/>
          </w:tcPr>
          <w:p w:rsidR="004261DD" w:rsidRPr="00856F9B" w:rsidRDefault="004261DD" w:rsidP="005A70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事　　　　項</w:t>
            </w:r>
          </w:p>
        </w:tc>
      </w:tr>
      <w:tr w:rsidR="004261DD" w:rsidRPr="00856F9B" w:rsidTr="005A7058">
        <w:trPr>
          <w:jc w:val="center"/>
        </w:trPr>
        <w:tc>
          <w:tcPr>
            <w:tcW w:w="1561" w:type="dxa"/>
          </w:tcPr>
          <w:p w:rsidR="004261DD" w:rsidRPr="00856F9B" w:rsidRDefault="004261DD" w:rsidP="004261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1" w:type="dxa"/>
          </w:tcPr>
          <w:p w:rsidR="004261DD" w:rsidRPr="00856F9B" w:rsidRDefault="004261DD" w:rsidP="005A70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261DD" w:rsidRPr="00856F9B" w:rsidTr="005A7058">
        <w:trPr>
          <w:jc w:val="center"/>
        </w:trPr>
        <w:tc>
          <w:tcPr>
            <w:tcW w:w="1561" w:type="dxa"/>
          </w:tcPr>
          <w:p w:rsidR="004261DD" w:rsidRPr="00856F9B" w:rsidRDefault="004261DD" w:rsidP="004261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1" w:type="dxa"/>
          </w:tcPr>
          <w:p w:rsidR="004261DD" w:rsidRPr="00856F9B" w:rsidRDefault="004261DD" w:rsidP="005A70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261DD" w:rsidRPr="00856F9B" w:rsidTr="005A7058">
        <w:trPr>
          <w:jc w:val="center"/>
        </w:trPr>
        <w:tc>
          <w:tcPr>
            <w:tcW w:w="1561" w:type="dxa"/>
          </w:tcPr>
          <w:p w:rsidR="004261DD" w:rsidRPr="00856F9B" w:rsidRDefault="004261DD" w:rsidP="004261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1" w:type="dxa"/>
          </w:tcPr>
          <w:p w:rsidR="004261DD" w:rsidRPr="00856F9B" w:rsidRDefault="004261DD" w:rsidP="005A70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291F" w:rsidRPr="00856F9B" w:rsidTr="00FA1D5C">
        <w:trPr>
          <w:jc w:val="center"/>
        </w:trPr>
        <w:tc>
          <w:tcPr>
            <w:tcW w:w="9072" w:type="dxa"/>
            <w:gridSpan w:val="2"/>
          </w:tcPr>
          <w:p w:rsidR="007B291F" w:rsidRPr="00856F9B" w:rsidRDefault="007B291F" w:rsidP="007B291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賞　　　　　　　　　罰</w:t>
            </w:r>
          </w:p>
        </w:tc>
      </w:tr>
      <w:tr w:rsidR="007B291F" w:rsidRPr="00856F9B" w:rsidTr="00FA1D5C">
        <w:trPr>
          <w:jc w:val="center"/>
        </w:trPr>
        <w:tc>
          <w:tcPr>
            <w:tcW w:w="1561" w:type="dxa"/>
          </w:tcPr>
          <w:p w:rsidR="007B291F" w:rsidRPr="00856F9B" w:rsidRDefault="007B291F" w:rsidP="00FA1D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年　月</w:t>
            </w:r>
          </w:p>
        </w:tc>
        <w:tc>
          <w:tcPr>
            <w:tcW w:w="7511" w:type="dxa"/>
          </w:tcPr>
          <w:p w:rsidR="007B291F" w:rsidRPr="00856F9B" w:rsidRDefault="007B291F" w:rsidP="00FA1D5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56F9B">
              <w:rPr>
                <w:rFonts w:asciiTheme="minorEastAsia" w:hAnsiTheme="minorEastAsia" w:hint="eastAsia"/>
                <w:szCs w:val="21"/>
              </w:rPr>
              <w:t>事　　　　項</w:t>
            </w:r>
          </w:p>
        </w:tc>
      </w:tr>
      <w:tr w:rsidR="007B291F" w:rsidRPr="00856F9B" w:rsidTr="00FA1D5C">
        <w:trPr>
          <w:jc w:val="center"/>
        </w:trPr>
        <w:tc>
          <w:tcPr>
            <w:tcW w:w="1561" w:type="dxa"/>
          </w:tcPr>
          <w:p w:rsidR="007B291F" w:rsidRPr="00856F9B" w:rsidRDefault="007B291F" w:rsidP="00FA1D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1" w:type="dxa"/>
          </w:tcPr>
          <w:p w:rsidR="007B291F" w:rsidRPr="00856F9B" w:rsidRDefault="007B291F" w:rsidP="00FA1D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291F" w:rsidRPr="00856F9B" w:rsidTr="00FA1D5C">
        <w:trPr>
          <w:jc w:val="center"/>
        </w:trPr>
        <w:tc>
          <w:tcPr>
            <w:tcW w:w="1561" w:type="dxa"/>
          </w:tcPr>
          <w:p w:rsidR="007B291F" w:rsidRPr="00856F9B" w:rsidRDefault="007B291F" w:rsidP="00FA1D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1" w:type="dxa"/>
          </w:tcPr>
          <w:p w:rsidR="007B291F" w:rsidRPr="00856F9B" w:rsidRDefault="007B291F" w:rsidP="00FA1D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B291F" w:rsidRPr="00856F9B" w:rsidTr="00FA1D5C">
        <w:trPr>
          <w:jc w:val="center"/>
        </w:trPr>
        <w:tc>
          <w:tcPr>
            <w:tcW w:w="1561" w:type="dxa"/>
          </w:tcPr>
          <w:p w:rsidR="007B291F" w:rsidRPr="00856F9B" w:rsidRDefault="007B291F" w:rsidP="00FA1D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11" w:type="dxa"/>
          </w:tcPr>
          <w:p w:rsidR="007B291F" w:rsidRPr="00856F9B" w:rsidRDefault="007B291F" w:rsidP="00FA1D5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7B291F" w:rsidRPr="00856F9B" w:rsidRDefault="007B291F" w:rsidP="007B291F">
      <w:pPr>
        <w:rPr>
          <w:rFonts w:asciiTheme="minorEastAsia" w:hAnsiTheme="minorEastAsia"/>
          <w:szCs w:val="21"/>
        </w:rPr>
      </w:pPr>
    </w:p>
    <w:p w:rsidR="003235EF" w:rsidRPr="00856F9B" w:rsidRDefault="007B291F" w:rsidP="00856F9B">
      <w:pPr>
        <w:ind w:firstLineChars="400" w:firstLine="960"/>
        <w:rPr>
          <w:rFonts w:asciiTheme="minorEastAsia" w:hAnsiTheme="minorEastAsia"/>
          <w:szCs w:val="21"/>
        </w:rPr>
      </w:pPr>
      <w:r w:rsidRPr="00856F9B">
        <w:rPr>
          <w:rFonts w:asciiTheme="minorEastAsia" w:hAnsiTheme="minorEastAsia" w:hint="eastAsia"/>
          <w:szCs w:val="21"/>
        </w:rPr>
        <w:t>年　　月　　日　　上記のとおり相違ありません。</w:t>
      </w:r>
    </w:p>
    <w:p w:rsidR="007B291F" w:rsidRPr="00856F9B" w:rsidRDefault="007B291F" w:rsidP="007B291F">
      <w:pPr>
        <w:rPr>
          <w:rFonts w:asciiTheme="minorEastAsia" w:hAnsiTheme="minorEastAsia"/>
          <w:szCs w:val="21"/>
        </w:rPr>
      </w:pPr>
    </w:p>
    <w:p w:rsidR="003235EF" w:rsidRPr="00856F9B" w:rsidRDefault="007B291F" w:rsidP="007B291F">
      <w:pPr>
        <w:jc w:val="right"/>
        <w:rPr>
          <w:rFonts w:asciiTheme="minorEastAsia" w:hAnsiTheme="minorEastAsia"/>
          <w:szCs w:val="21"/>
        </w:rPr>
      </w:pPr>
      <w:r w:rsidRPr="00856F9B">
        <w:rPr>
          <w:rFonts w:asciiTheme="minorEastAsia" w:hAnsiTheme="minorEastAsia" w:hint="eastAsia"/>
          <w:szCs w:val="21"/>
        </w:rPr>
        <w:t>氏　名　　　　　　　　印</w:t>
      </w:r>
    </w:p>
    <w:p w:rsidR="003235EF" w:rsidRPr="00856F9B" w:rsidRDefault="003235EF" w:rsidP="003235EF">
      <w:pPr>
        <w:rPr>
          <w:rFonts w:asciiTheme="minorEastAsia" w:hAnsiTheme="minorEastAsia"/>
          <w:szCs w:val="21"/>
        </w:rPr>
      </w:pPr>
    </w:p>
    <w:p w:rsidR="007B291F" w:rsidRPr="00856F9B" w:rsidRDefault="007B291F" w:rsidP="003235EF">
      <w:pPr>
        <w:rPr>
          <w:rFonts w:asciiTheme="minorEastAsia" w:hAnsiTheme="minorEastAsia"/>
          <w:szCs w:val="21"/>
        </w:rPr>
      </w:pPr>
    </w:p>
    <w:p w:rsidR="007B291F" w:rsidRPr="00856F9B" w:rsidRDefault="007B291F" w:rsidP="003235EF">
      <w:pPr>
        <w:rPr>
          <w:rFonts w:asciiTheme="minorEastAsia" w:hAnsiTheme="minorEastAsia"/>
          <w:szCs w:val="21"/>
        </w:rPr>
      </w:pPr>
    </w:p>
    <w:p w:rsidR="007B291F" w:rsidRPr="00856F9B" w:rsidRDefault="007B291F" w:rsidP="003235EF">
      <w:pPr>
        <w:rPr>
          <w:rFonts w:asciiTheme="minorEastAsia" w:hAnsiTheme="minorEastAsia"/>
          <w:szCs w:val="21"/>
        </w:rPr>
      </w:pPr>
    </w:p>
    <w:p w:rsidR="007B291F" w:rsidRPr="00856F9B" w:rsidRDefault="007B291F" w:rsidP="003235EF">
      <w:pPr>
        <w:rPr>
          <w:rFonts w:asciiTheme="minorEastAsia" w:hAnsiTheme="minorEastAsia"/>
          <w:szCs w:val="21"/>
        </w:rPr>
      </w:pPr>
    </w:p>
    <w:p w:rsidR="007B291F" w:rsidRPr="00856F9B" w:rsidRDefault="007B291F" w:rsidP="003235EF">
      <w:pPr>
        <w:rPr>
          <w:rFonts w:asciiTheme="minorEastAsia" w:hAnsiTheme="minorEastAsia"/>
          <w:szCs w:val="21"/>
        </w:rPr>
      </w:pPr>
      <w:bookmarkStart w:id="0" w:name="_GoBack"/>
    </w:p>
    <w:bookmarkEnd w:id="0"/>
    <w:p w:rsidR="007B291F" w:rsidRPr="00856F9B" w:rsidRDefault="007B291F" w:rsidP="003235EF">
      <w:pPr>
        <w:rPr>
          <w:rFonts w:asciiTheme="minorEastAsia" w:hAnsiTheme="minorEastAsia"/>
          <w:szCs w:val="21"/>
        </w:rPr>
      </w:pPr>
    </w:p>
    <w:p w:rsidR="007B291F" w:rsidRPr="00856F9B" w:rsidRDefault="007B291F" w:rsidP="003235EF">
      <w:pPr>
        <w:rPr>
          <w:rFonts w:asciiTheme="minorEastAsia" w:hAnsiTheme="minorEastAsia"/>
          <w:szCs w:val="21"/>
        </w:rPr>
      </w:pPr>
    </w:p>
    <w:p w:rsidR="007B291F" w:rsidRPr="00856F9B" w:rsidRDefault="007B291F" w:rsidP="003235EF">
      <w:pPr>
        <w:rPr>
          <w:rFonts w:asciiTheme="minorEastAsia" w:hAnsiTheme="minorEastAsia"/>
          <w:szCs w:val="21"/>
        </w:rPr>
      </w:pPr>
    </w:p>
    <w:p w:rsidR="007B291F" w:rsidRPr="00856F9B" w:rsidRDefault="007B291F" w:rsidP="003235EF">
      <w:pPr>
        <w:rPr>
          <w:rFonts w:asciiTheme="minorEastAsia" w:hAnsiTheme="minorEastAsia"/>
          <w:szCs w:val="21"/>
        </w:rPr>
      </w:pPr>
    </w:p>
    <w:p w:rsidR="007B291F" w:rsidRPr="00856F9B" w:rsidRDefault="007B291F" w:rsidP="003235EF">
      <w:pPr>
        <w:rPr>
          <w:rFonts w:asciiTheme="minorEastAsia" w:hAnsiTheme="minorEastAsia"/>
          <w:szCs w:val="21"/>
        </w:rPr>
      </w:pPr>
    </w:p>
    <w:p w:rsidR="007B291F" w:rsidRPr="00856F9B" w:rsidRDefault="007B291F" w:rsidP="003235EF">
      <w:pPr>
        <w:rPr>
          <w:rFonts w:asciiTheme="minorEastAsia" w:hAnsiTheme="minorEastAsia"/>
          <w:szCs w:val="21"/>
        </w:rPr>
      </w:pPr>
    </w:p>
    <w:p w:rsidR="007B291F" w:rsidRPr="00856F9B" w:rsidRDefault="007B291F" w:rsidP="003235EF">
      <w:pPr>
        <w:rPr>
          <w:rFonts w:asciiTheme="minorEastAsia" w:hAnsiTheme="minorEastAsia"/>
          <w:szCs w:val="21"/>
        </w:rPr>
      </w:pPr>
    </w:p>
    <w:sectPr w:rsidR="007B291F" w:rsidRPr="00856F9B" w:rsidSect="008D4822">
      <w:footerReference w:type="default" r:id="rId7"/>
      <w:pgSz w:w="11906" w:h="16838" w:code="9"/>
      <w:pgMar w:top="1701" w:right="1418" w:bottom="1134" w:left="1418" w:header="851" w:footer="680" w:gutter="0"/>
      <w:pgNumType w:start="4"/>
      <w:cols w:space="425"/>
      <w:docGrid w:type="linesAndChars" w:linePitch="38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4E5" w:rsidRDefault="00EC04E5" w:rsidP="00006C24">
      <w:r>
        <w:separator/>
      </w:r>
    </w:p>
  </w:endnote>
  <w:endnote w:type="continuationSeparator" w:id="0">
    <w:p w:rsidR="00EC04E5" w:rsidRDefault="00EC04E5" w:rsidP="0000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822" w:rsidRPr="005D4222" w:rsidRDefault="008D4822" w:rsidP="00A16A0E">
    <w:pPr>
      <w:pStyle w:val="a6"/>
      <w:rPr>
        <w:rFonts w:ascii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4E5" w:rsidRDefault="00EC04E5" w:rsidP="00006C24">
      <w:r>
        <w:separator/>
      </w:r>
    </w:p>
  </w:footnote>
  <w:footnote w:type="continuationSeparator" w:id="0">
    <w:p w:rsidR="00EC04E5" w:rsidRDefault="00EC04E5" w:rsidP="00006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68"/>
    <w:rsid w:val="000066A1"/>
    <w:rsid w:val="00006C24"/>
    <w:rsid w:val="00015118"/>
    <w:rsid w:val="000225AD"/>
    <w:rsid w:val="00030FA3"/>
    <w:rsid w:val="00037097"/>
    <w:rsid w:val="00063120"/>
    <w:rsid w:val="0007514A"/>
    <w:rsid w:val="00077C5E"/>
    <w:rsid w:val="000B6C9E"/>
    <w:rsid w:val="0010123E"/>
    <w:rsid w:val="00104A10"/>
    <w:rsid w:val="001254B3"/>
    <w:rsid w:val="001405B8"/>
    <w:rsid w:val="00157E48"/>
    <w:rsid w:val="00176FD1"/>
    <w:rsid w:val="00187BEB"/>
    <w:rsid w:val="001C166E"/>
    <w:rsid w:val="001E60E2"/>
    <w:rsid w:val="00220D1A"/>
    <w:rsid w:val="00236A6B"/>
    <w:rsid w:val="002C42A4"/>
    <w:rsid w:val="002D235F"/>
    <w:rsid w:val="002E21D1"/>
    <w:rsid w:val="00310263"/>
    <w:rsid w:val="003151E4"/>
    <w:rsid w:val="003235EF"/>
    <w:rsid w:val="00332291"/>
    <w:rsid w:val="003400A7"/>
    <w:rsid w:val="003748A5"/>
    <w:rsid w:val="003A1824"/>
    <w:rsid w:val="003C70E0"/>
    <w:rsid w:val="004261DD"/>
    <w:rsid w:val="00440D7C"/>
    <w:rsid w:val="004A286F"/>
    <w:rsid w:val="004B04E0"/>
    <w:rsid w:val="004B0CC6"/>
    <w:rsid w:val="004C6459"/>
    <w:rsid w:val="004C6A34"/>
    <w:rsid w:val="004F2ACB"/>
    <w:rsid w:val="005157FF"/>
    <w:rsid w:val="0056419F"/>
    <w:rsid w:val="005A5353"/>
    <w:rsid w:val="005A559B"/>
    <w:rsid w:val="005D39A1"/>
    <w:rsid w:val="005D4222"/>
    <w:rsid w:val="00607F51"/>
    <w:rsid w:val="006258B7"/>
    <w:rsid w:val="00625CF0"/>
    <w:rsid w:val="00635DC8"/>
    <w:rsid w:val="00650E6F"/>
    <w:rsid w:val="00651904"/>
    <w:rsid w:val="00681EFF"/>
    <w:rsid w:val="006B7468"/>
    <w:rsid w:val="006D1034"/>
    <w:rsid w:val="00764A65"/>
    <w:rsid w:val="00784C84"/>
    <w:rsid w:val="007B28FF"/>
    <w:rsid w:val="007B291F"/>
    <w:rsid w:val="007B3561"/>
    <w:rsid w:val="007B7D64"/>
    <w:rsid w:val="007C1764"/>
    <w:rsid w:val="007E55CF"/>
    <w:rsid w:val="00803EDE"/>
    <w:rsid w:val="00856F9B"/>
    <w:rsid w:val="008B2136"/>
    <w:rsid w:val="008D4822"/>
    <w:rsid w:val="0090136C"/>
    <w:rsid w:val="009473D3"/>
    <w:rsid w:val="009746F7"/>
    <w:rsid w:val="00981157"/>
    <w:rsid w:val="00981BCC"/>
    <w:rsid w:val="009B4AD8"/>
    <w:rsid w:val="00A13F2C"/>
    <w:rsid w:val="00A16A0E"/>
    <w:rsid w:val="00A95299"/>
    <w:rsid w:val="00A97CDA"/>
    <w:rsid w:val="00AA6138"/>
    <w:rsid w:val="00AD3D9A"/>
    <w:rsid w:val="00AF265B"/>
    <w:rsid w:val="00AF5F1B"/>
    <w:rsid w:val="00B36132"/>
    <w:rsid w:val="00B57591"/>
    <w:rsid w:val="00B73B46"/>
    <w:rsid w:val="00B83335"/>
    <w:rsid w:val="00B95357"/>
    <w:rsid w:val="00BE1BEA"/>
    <w:rsid w:val="00C153CC"/>
    <w:rsid w:val="00C20E38"/>
    <w:rsid w:val="00C27C72"/>
    <w:rsid w:val="00C44E44"/>
    <w:rsid w:val="00C548EA"/>
    <w:rsid w:val="00C70D14"/>
    <w:rsid w:val="00C87A5B"/>
    <w:rsid w:val="00C9508C"/>
    <w:rsid w:val="00CA20B2"/>
    <w:rsid w:val="00CC140F"/>
    <w:rsid w:val="00CF5A86"/>
    <w:rsid w:val="00D0212B"/>
    <w:rsid w:val="00D147A7"/>
    <w:rsid w:val="00D25D8E"/>
    <w:rsid w:val="00D53BAD"/>
    <w:rsid w:val="00D54ED3"/>
    <w:rsid w:val="00D74341"/>
    <w:rsid w:val="00D75DF0"/>
    <w:rsid w:val="00D775BA"/>
    <w:rsid w:val="00DB2933"/>
    <w:rsid w:val="00E33D34"/>
    <w:rsid w:val="00E60A14"/>
    <w:rsid w:val="00E80BB6"/>
    <w:rsid w:val="00EC04E5"/>
    <w:rsid w:val="00ED0B47"/>
    <w:rsid w:val="00EE477B"/>
    <w:rsid w:val="00EF5730"/>
    <w:rsid w:val="00F05181"/>
    <w:rsid w:val="00F52A5C"/>
    <w:rsid w:val="00F53FDF"/>
    <w:rsid w:val="00F611E0"/>
    <w:rsid w:val="00F8540E"/>
    <w:rsid w:val="00FB073C"/>
    <w:rsid w:val="00FE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C27378D4-6313-4095-AA6B-5AD16455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7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C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6C24"/>
  </w:style>
  <w:style w:type="paragraph" w:styleId="a6">
    <w:name w:val="footer"/>
    <w:basedOn w:val="a"/>
    <w:link w:val="a7"/>
    <w:uiPriority w:val="99"/>
    <w:unhideWhenUsed/>
    <w:rsid w:val="00006C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6C24"/>
  </w:style>
  <w:style w:type="paragraph" w:styleId="a8">
    <w:name w:val="Balloon Text"/>
    <w:basedOn w:val="a"/>
    <w:link w:val="a9"/>
    <w:uiPriority w:val="99"/>
    <w:semiHidden/>
    <w:unhideWhenUsed/>
    <w:rsid w:val="00B83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3335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大見出し"/>
    <w:basedOn w:val="a"/>
    <w:rsid w:val="009746F7"/>
    <w:pPr>
      <w:autoSpaceDE w:val="0"/>
      <w:autoSpaceDN w:val="0"/>
      <w:jc w:val="center"/>
    </w:pPr>
    <w:rPr>
      <w:rFonts w:ascii="ＭＳ 明朝" w:eastAsia="ＭＳ 明朝" w:hAnsi="Century" w:cs="Times New Roman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D5601-6514-4E1A-80F2-6D1B10749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43D32AE6.dotm</Template>
  <TotalTime>1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igarashi-h</dc:creator>
  <cp:lastModifiedBy>takahashi.yoshihiro</cp:lastModifiedBy>
  <cp:revision>3</cp:revision>
  <cp:lastPrinted>2014-02-09T10:00:00Z</cp:lastPrinted>
  <dcterms:created xsi:type="dcterms:W3CDTF">2018-10-19T00:09:00Z</dcterms:created>
  <dcterms:modified xsi:type="dcterms:W3CDTF">2018-10-19T00:15:00Z</dcterms:modified>
</cp:coreProperties>
</file>